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AD" w:rsidRDefault="00931DAD" w:rsidP="00D65185">
      <w:pPr>
        <w:rPr>
          <w:b/>
          <w:szCs w:val="28"/>
        </w:rPr>
      </w:pPr>
    </w:p>
    <w:p w:rsidR="00931DAD" w:rsidRPr="00D65185" w:rsidRDefault="00931DAD" w:rsidP="00D65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85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931DAD" w:rsidRPr="00D65185" w:rsidRDefault="00931DAD" w:rsidP="00D65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85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931DAD" w:rsidRPr="00D65185" w:rsidRDefault="00931DAD" w:rsidP="00D65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85">
        <w:rPr>
          <w:rFonts w:ascii="Times New Roman" w:hAnsi="Times New Roman"/>
          <w:b/>
          <w:sz w:val="28"/>
          <w:szCs w:val="28"/>
        </w:rPr>
        <w:t>(третий созыва)</w:t>
      </w:r>
    </w:p>
    <w:p w:rsidR="00931DAD" w:rsidRPr="00D65185" w:rsidRDefault="00931DAD" w:rsidP="00D65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1DAD" w:rsidRPr="00D65185" w:rsidRDefault="00931DAD" w:rsidP="00D65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Pr="00D65185">
        <w:rPr>
          <w:rFonts w:ascii="Times New Roman" w:hAnsi="Times New Roman"/>
          <w:b/>
          <w:sz w:val="28"/>
          <w:szCs w:val="28"/>
        </w:rPr>
        <w:t>Е</w:t>
      </w:r>
    </w:p>
    <w:p w:rsidR="00931DAD" w:rsidRPr="00D65185" w:rsidRDefault="00931DAD" w:rsidP="00D6518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1DAD" w:rsidRPr="00D65185" w:rsidRDefault="00931DAD" w:rsidP="00D6518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1DAD" w:rsidRDefault="00931DAD" w:rsidP="00D65185">
      <w:pPr>
        <w:tabs>
          <w:tab w:val="left" w:pos="751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1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03 июня 2016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№ 72</w:t>
      </w:r>
    </w:p>
    <w:p w:rsidR="00931DAD" w:rsidRDefault="00931DAD" w:rsidP="00AF508B">
      <w:pPr>
        <w:tabs>
          <w:tab w:val="left" w:pos="751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ст-ца Ильинская</w:t>
      </w:r>
    </w:p>
    <w:p w:rsidR="00931DAD" w:rsidRPr="00D65185" w:rsidRDefault="00931DAD" w:rsidP="00AF508B">
      <w:pPr>
        <w:tabs>
          <w:tab w:val="left" w:pos="751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1DAD" w:rsidRPr="00D65185" w:rsidRDefault="00931DAD" w:rsidP="00D6518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1DAD" w:rsidRDefault="00931DAD" w:rsidP="00D6518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65185">
        <w:rPr>
          <w:rFonts w:ascii="Times New Roman" w:hAnsi="Times New Roman"/>
          <w:b/>
          <w:color w:val="000000"/>
          <w:sz w:val="28"/>
          <w:szCs w:val="28"/>
          <w:lang w:eastAsia="ru-RU"/>
        </w:rPr>
        <w:t>Об утверждении порядка увольнения (досрочного прекращения</w:t>
      </w:r>
      <w:r w:rsidRPr="00D65185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полномочий, освобождения от должности) лиц, замещающих</w:t>
      </w:r>
      <w:r w:rsidRPr="00D65185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384AA2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муниципальные должности, в связи с утратой доверия</w:t>
      </w:r>
    </w:p>
    <w:p w:rsidR="00931DAD" w:rsidRDefault="00931DAD" w:rsidP="00D6518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1DAD" w:rsidRPr="00384AA2" w:rsidRDefault="00931DAD" w:rsidP="00D6518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1DAD" w:rsidRPr="00384AA2" w:rsidRDefault="00931DAD" w:rsidP="00D65185">
      <w:pPr>
        <w:pStyle w:val="20"/>
        <w:shd w:val="clear" w:color="auto" w:fill="auto"/>
        <w:spacing w:before="0" w:line="240" w:lineRule="auto"/>
        <w:ind w:firstLine="440"/>
        <w:contextualSpacing/>
        <w:rPr>
          <w:sz w:val="28"/>
          <w:szCs w:val="28"/>
        </w:rPr>
      </w:pPr>
      <w:r w:rsidRPr="00384AA2">
        <w:rPr>
          <w:color w:val="000000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  <w:lang w:eastAsia="ru-RU"/>
        </w:rPr>
        <w:t>Ильинского сельского поселения, Совет Ильинского сельского поселения решил:</w:t>
      </w:r>
    </w:p>
    <w:p w:rsidR="00931DAD" w:rsidRPr="00D65185" w:rsidRDefault="00931DAD" w:rsidP="00384AA2">
      <w:pPr>
        <w:pStyle w:val="20"/>
        <w:numPr>
          <w:ilvl w:val="0"/>
          <w:numId w:val="1"/>
        </w:numPr>
        <w:shd w:val="clear" w:color="auto" w:fill="auto"/>
        <w:tabs>
          <w:tab w:val="left" w:pos="809"/>
        </w:tabs>
        <w:spacing w:before="0" w:line="240" w:lineRule="auto"/>
        <w:ind w:firstLine="560"/>
        <w:contextualSpacing/>
        <w:rPr>
          <w:sz w:val="28"/>
          <w:szCs w:val="28"/>
        </w:rPr>
      </w:pPr>
      <w:r w:rsidRPr="00384AA2">
        <w:rPr>
          <w:color w:val="000000"/>
          <w:sz w:val="28"/>
          <w:szCs w:val="28"/>
          <w:lang w:eastAsia="ru-RU"/>
        </w:rPr>
        <w:t>Утвердить порядок увольнения (досрочного прекращения полномочий, освобождения от должности) лиц, замещающих муниципальные должности, в связи с утратой доверия (прилагается).</w:t>
      </w:r>
    </w:p>
    <w:p w:rsidR="00931DAD" w:rsidRPr="00384AA2" w:rsidRDefault="00931DAD" w:rsidP="00384AA2">
      <w:pPr>
        <w:pStyle w:val="20"/>
        <w:numPr>
          <w:ilvl w:val="0"/>
          <w:numId w:val="1"/>
        </w:numPr>
        <w:shd w:val="clear" w:color="auto" w:fill="auto"/>
        <w:tabs>
          <w:tab w:val="left" w:pos="809"/>
        </w:tabs>
        <w:spacing w:before="0" w:line="240" w:lineRule="auto"/>
        <w:ind w:firstLine="56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Контроль за выполнением настоящего решения возложить на постоянную комиссию </w:t>
      </w:r>
    </w:p>
    <w:p w:rsidR="00931DAD" w:rsidRPr="00384AA2" w:rsidRDefault="00931DAD" w:rsidP="00384AA2">
      <w:pPr>
        <w:pStyle w:val="20"/>
        <w:numPr>
          <w:ilvl w:val="0"/>
          <w:numId w:val="1"/>
        </w:numPr>
        <w:shd w:val="clear" w:color="auto" w:fill="auto"/>
        <w:tabs>
          <w:tab w:val="left" w:pos="809"/>
        </w:tabs>
        <w:spacing w:before="0" w:line="240" w:lineRule="auto"/>
        <w:ind w:firstLine="560"/>
        <w:contextualSpacing/>
        <w:rPr>
          <w:sz w:val="28"/>
          <w:szCs w:val="28"/>
        </w:rPr>
      </w:pPr>
      <w:r w:rsidRPr="00384AA2">
        <w:rPr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>
        <w:rPr>
          <w:color w:val="000000"/>
          <w:sz w:val="28"/>
          <w:szCs w:val="28"/>
          <w:lang w:eastAsia="ru-RU"/>
        </w:rPr>
        <w:t>обнародования.</w:t>
      </w:r>
    </w:p>
    <w:p w:rsidR="00931DAD" w:rsidRPr="00384AA2" w:rsidRDefault="00931DAD" w:rsidP="00384A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1DAD" w:rsidRDefault="00931DAD" w:rsidP="00384A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1DAD" w:rsidRDefault="00931DAD" w:rsidP="00384A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1DAD" w:rsidRDefault="00931DAD" w:rsidP="00384A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31DAD" w:rsidRPr="00384AA2" w:rsidRDefault="00931DAD" w:rsidP="00384A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931DAD" w:rsidRPr="00384AA2" w:rsidRDefault="00931DAD" w:rsidP="00384A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Ю.М. Ревякин</w:t>
      </w:r>
    </w:p>
    <w:p w:rsidR="00931DAD" w:rsidRDefault="00931D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1DAD" w:rsidRPr="00D65185" w:rsidRDefault="00931DAD" w:rsidP="00D65185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1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931DAD" w:rsidRDefault="00931DAD" w:rsidP="00D65185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решению Совета Ильинского сельского поселения Новопокровского района</w:t>
      </w:r>
    </w:p>
    <w:p w:rsidR="00931DAD" w:rsidRPr="00D65185" w:rsidRDefault="00931DAD" w:rsidP="00D65185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03.06.2016 № 72</w:t>
      </w:r>
    </w:p>
    <w:p w:rsidR="00931DAD" w:rsidRDefault="00931DAD" w:rsidP="000D3AF9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1DAD" w:rsidRDefault="00931DAD" w:rsidP="000D3AF9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1DAD" w:rsidRPr="000D3AF9" w:rsidRDefault="00931DAD" w:rsidP="000D3AF9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D3AF9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931DAD" w:rsidRPr="00384AA2" w:rsidRDefault="00931DAD" w:rsidP="000D3AF9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3AF9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УВОЛЬНЕНИЯ (ДОСРОЧНОГО ПРЕКРАЩЕНИЯ ПОЛНОМОЧИЙ,</w:t>
      </w:r>
      <w:r w:rsidRPr="000D3AF9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ОСВОБОЖДЕНИЯ ОТ ДОЛЖНОСТИ) ЛИЦ, ЗАМЕЩАЮЩИХ</w:t>
      </w:r>
      <w:r w:rsidRPr="000D3AF9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МУНИЦИПАЛЬНЫЕ ДОЛЖНОСТИ, В СВЯЗИ С УТРАТОЙ ДОВЕРИЯ</w:t>
      </w:r>
    </w:p>
    <w:p w:rsidR="00931DAD" w:rsidRPr="00384AA2" w:rsidRDefault="00931DAD" w:rsidP="00384AA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1DAD" w:rsidRPr="00384AA2" w:rsidRDefault="00931DAD" w:rsidP="000D3AF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увольнения (досрочного прекращения полномочий, освобождения от должности) лиц, замещающих муниципальные должности, в связи с утратой доверия в соответствии со ст. 1 Закона Краснодарского края от 08.06.2007 № </w:t>
      </w:r>
      <w:r w:rsidRPr="00384AA2">
        <w:rPr>
          <w:rFonts w:ascii="Times New Roman" w:hAnsi="Times New Roman"/>
          <w:color w:val="000000"/>
          <w:sz w:val="28"/>
          <w:szCs w:val="28"/>
        </w:rPr>
        <w:t>1243-</w:t>
      </w:r>
      <w:r w:rsidRPr="00384AA2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384AA2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«О Реестре муниципальных должностей и реестре должностей муниципальной службы в Краснодарском крае» распространяется на лиц, замещающих должности депутатов представительных органов муниципальных образований, работающих на постоянной основе, председателя и секретаря избирательной комиссии муниципального образования, а также председателя, заместителя председателя, аудитора контрольно-счетного органа муниципального образования (далее - лица, замещающие муниципальные должности).</w:t>
      </w:r>
    </w:p>
    <w:p w:rsidR="00931DAD" w:rsidRPr="00384AA2" w:rsidRDefault="00931DAD" w:rsidP="000D3AF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Порядок удаления главы муниципального образования в отставку в связи с утратой доверия осуществляется в соответствии со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931DAD" w:rsidRPr="00384AA2" w:rsidRDefault="00931DAD" w:rsidP="000D3AF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931DAD" w:rsidRPr="00384AA2" w:rsidRDefault="00931DAD" w:rsidP="000D3AF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31DAD" w:rsidRPr="00384AA2" w:rsidRDefault="00931DAD" w:rsidP="000D3AF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31DAD" w:rsidRPr="00384AA2" w:rsidRDefault="00931DAD" w:rsidP="000D3AF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31DAD" w:rsidRPr="00384AA2" w:rsidRDefault="00931DAD" w:rsidP="000D3AF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 лицом предпринимательской деятельности;</w:t>
      </w:r>
    </w:p>
    <w:p w:rsidR="00931DAD" w:rsidRPr="00384AA2" w:rsidRDefault="00931DAD" w:rsidP="000D3AF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31DAD" w:rsidRPr="00384AA2" w:rsidRDefault="00931DAD" w:rsidP="000D3AF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931DAD" w:rsidRPr="00384AA2" w:rsidRDefault="00931DAD" w:rsidP="00D6518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Решение об увольнении (досрочном прекращении полномочий, освобождении от должности) в связи с утратой доверия принимается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Советом Ильинского сельского поселения Новопокровского района</w:t>
      </w:r>
      <w:r w:rsidRPr="00384AA2">
        <w:rPr>
          <w:rStyle w:val="71"/>
          <w:i w:val="0"/>
          <w:iCs w:val="0"/>
          <w:sz w:val="28"/>
          <w:szCs w:val="28"/>
        </w:rPr>
        <w:t xml:space="preserve"> тайным</w:t>
      </w:r>
      <w:r>
        <w:rPr>
          <w:rStyle w:val="71"/>
          <w:i w:val="0"/>
          <w:iCs w:val="0"/>
          <w:sz w:val="28"/>
          <w:szCs w:val="28"/>
        </w:rPr>
        <w:t xml:space="preserve">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голосованием, большинством голосов от установленной численности депутатов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Совета Ильинского сельского поселения</w:t>
      </w:r>
      <w:r w:rsidRPr="00384AA2">
        <w:rPr>
          <w:rStyle w:val="71"/>
          <w:i w:val="0"/>
          <w:iCs w:val="0"/>
          <w:sz w:val="28"/>
          <w:szCs w:val="28"/>
        </w:rPr>
        <w:t xml:space="preserve"> на основании</w:t>
      </w:r>
      <w:r>
        <w:rPr>
          <w:rStyle w:val="71"/>
          <w:i w:val="0"/>
          <w:iCs w:val="0"/>
          <w:sz w:val="28"/>
          <w:szCs w:val="28"/>
          <w:shd w:val="clear" w:color="auto" w:fill="auto"/>
        </w:rPr>
        <w:t xml:space="preserve">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 проверки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1DAD" w:rsidRPr="00D65185" w:rsidRDefault="00931DAD" w:rsidP="000F3082">
      <w:pPr>
        <w:spacing w:line="240" w:lineRule="auto"/>
        <w:ind w:firstLine="708"/>
        <w:contextualSpacing/>
        <w:jc w:val="both"/>
        <w:rPr>
          <w:rStyle w:val="21"/>
          <w:i w:val="0"/>
          <w:sz w:val="28"/>
          <w:szCs w:val="28"/>
        </w:rPr>
      </w:pPr>
      <w:r w:rsidRPr="00D65185">
        <w:rPr>
          <w:rFonts w:ascii="Times New Roman" w:hAnsi="Times New Roman"/>
          <w:color w:val="000000"/>
          <w:sz w:val="28"/>
          <w:szCs w:val="28"/>
          <w:lang w:eastAsia="ru-RU"/>
        </w:rPr>
        <w:t>Порядок проведения такой проверки определяется нормативным правовым актом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185">
        <w:rPr>
          <w:rStyle w:val="21"/>
          <w:i w:val="0"/>
          <w:sz w:val="28"/>
          <w:szCs w:val="28"/>
        </w:rPr>
        <w:t xml:space="preserve">Совета Ильинского сельского поселения Новопокровского района </w:t>
      </w:r>
    </w:p>
    <w:p w:rsidR="00931DAD" w:rsidRPr="00384AA2" w:rsidRDefault="00931DAD" w:rsidP="000F308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 то при принятии решения рассматриваются рекомендации указанной комиссии.</w:t>
      </w:r>
    </w:p>
    <w:p w:rsidR="00931DAD" w:rsidRPr="00384AA2" w:rsidRDefault="00931DAD" w:rsidP="000F308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лиц, замещающих муниципальные должности, и урегулирования конфликтов интересов.</w:t>
      </w:r>
    </w:p>
    <w:p w:rsidR="00931DAD" w:rsidRPr="00384AA2" w:rsidRDefault="00931DAD" w:rsidP="000F308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931DAD" w:rsidRPr="00384AA2" w:rsidRDefault="00931DAD" w:rsidP="000F308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931DAD" w:rsidRPr="00384AA2" w:rsidRDefault="00931DAD" w:rsidP="00384AA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истечении трех рабочих дней такое объяснение не представлено лицом,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замещающим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муниципальную должность, составляется соответствующий акт.</w:t>
      </w:r>
    </w:p>
    <w:p w:rsidR="00931DAD" w:rsidRPr="00384AA2" w:rsidRDefault="00931DAD" w:rsidP="000F308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931DAD" w:rsidRPr="00384AA2" w:rsidRDefault="00931DAD" w:rsidP="000F308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При рассмотрении вопроса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931DAD" w:rsidRPr="00384AA2" w:rsidRDefault="00931DAD" w:rsidP="000F308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25.12.2008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931DAD" w:rsidRPr="00384AA2" w:rsidRDefault="00931DAD" w:rsidP="000F308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Копия решения об увольнении (д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осрочном прекращении полномочий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931DAD" w:rsidRPr="00384AA2" w:rsidRDefault="00931DAD" w:rsidP="000F308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384AA2">
        <w:rPr>
          <w:rFonts w:ascii="Times New Roman" w:hAnsi="Times New Roman"/>
          <w:color w:val="000000"/>
          <w:sz w:val="28"/>
          <w:szCs w:val="28"/>
          <w:lang w:eastAsia="ru-RU"/>
        </w:rPr>
        <w:t>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931DAD" w:rsidRPr="00384AA2" w:rsidRDefault="00931DAD" w:rsidP="00384AA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31DAD" w:rsidRPr="00384AA2" w:rsidSect="002D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5058"/>
    <w:multiLevelType w:val="multilevel"/>
    <w:tmpl w:val="7C263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850"/>
    <w:rsid w:val="0002769D"/>
    <w:rsid w:val="00030445"/>
    <w:rsid w:val="00041763"/>
    <w:rsid w:val="000522A1"/>
    <w:rsid w:val="00092157"/>
    <w:rsid w:val="000D3AF9"/>
    <w:rsid w:val="000F3082"/>
    <w:rsid w:val="00100912"/>
    <w:rsid w:val="00127B4D"/>
    <w:rsid w:val="00146448"/>
    <w:rsid w:val="00167334"/>
    <w:rsid w:val="001A5080"/>
    <w:rsid w:val="001A603C"/>
    <w:rsid w:val="001B5541"/>
    <w:rsid w:val="001D1BAD"/>
    <w:rsid w:val="0021793D"/>
    <w:rsid w:val="00231F7B"/>
    <w:rsid w:val="002343BE"/>
    <w:rsid w:val="00290CA6"/>
    <w:rsid w:val="002D29EA"/>
    <w:rsid w:val="00320FF9"/>
    <w:rsid w:val="00357F8C"/>
    <w:rsid w:val="00384AA2"/>
    <w:rsid w:val="00394548"/>
    <w:rsid w:val="003B72DE"/>
    <w:rsid w:val="003C38E4"/>
    <w:rsid w:val="00410C22"/>
    <w:rsid w:val="00446D9E"/>
    <w:rsid w:val="00457A5E"/>
    <w:rsid w:val="00461A9F"/>
    <w:rsid w:val="00463E2F"/>
    <w:rsid w:val="00472455"/>
    <w:rsid w:val="00482FCF"/>
    <w:rsid w:val="00515900"/>
    <w:rsid w:val="00521FFD"/>
    <w:rsid w:val="005327FB"/>
    <w:rsid w:val="00565D15"/>
    <w:rsid w:val="00581AAD"/>
    <w:rsid w:val="005B0C34"/>
    <w:rsid w:val="005C20A0"/>
    <w:rsid w:val="005C4F6C"/>
    <w:rsid w:val="005E4BD6"/>
    <w:rsid w:val="00632A8B"/>
    <w:rsid w:val="0067445A"/>
    <w:rsid w:val="006A04B2"/>
    <w:rsid w:val="006D5530"/>
    <w:rsid w:val="006F2BA4"/>
    <w:rsid w:val="007015A9"/>
    <w:rsid w:val="00705C05"/>
    <w:rsid w:val="007450F3"/>
    <w:rsid w:val="007478F6"/>
    <w:rsid w:val="00751A3F"/>
    <w:rsid w:val="00774F32"/>
    <w:rsid w:val="007B0ECD"/>
    <w:rsid w:val="00801B7A"/>
    <w:rsid w:val="00816FE1"/>
    <w:rsid w:val="00844D37"/>
    <w:rsid w:val="008615E5"/>
    <w:rsid w:val="00881117"/>
    <w:rsid w:val="008941CE"/>
    <w:rsid w:val="008C5FF7"/>
    <w:rsid w:val="00924E29"/>
    <w:rsid w:val="00931DAD"/>
    <w:rsid w:val="00965D6F"/>
    <w:rsid w:val="00982833"/>
    <w:rsid w:val="009B094B"/>
    <w:rsid w:val="009B40F4"/>
    <w:rsid w:val="009E0838"/>
    <w:rsid w:val="00A36E90"/>
    <w:rsid w:val="00A44530"/>
    <w:rsid w:val="00A6328E"/>
    <w:rsid w:val="00A85152"/>
    <w:rsid w:val="00AB1E59"/>
    <w:rsid w:val="00AC3BCA"/>
    <w:rsid w:val="00AF508B"/>
    <w:rsid w:val="00B60422"/>
    <w:rsid w:val="00B81143"/>
    <w:rsid w:val="00BA445E"/>
    <w:rsid w:val="00BA7B8F"/>
    <w:rsid w:val="00BB2998"/>
    <w:rsid w:val="00BE0D6B"/>
    <w:rsid w:val="00C10AAB"/>
    <w:rsid w:val="00C20F5A"/>
    <w:rsid w:val="00C37BB9"/>
    <w:rsid w:val="00C46D95"/>
    <w:rsid w:val="00C95AC1"/>
    <w:rsid w:val="00CA17F4"/>
    <w:rsid w:val="00CF74EA"/>
    <w:rsid w:val="00D65185"/>
    <w:rsid w:val="00D75850"/>
    <w:rsid w:val="00E04935"/>
    <w:rsid w:val="00E13B5C"/>
    <w:rsid w:val="00E671B9"/>
    <w:rsid w:val="00E85D0A"/>
    <w:rsid w:val="00EC6599"/>
    <w:rsid w:val="00F039CB"/>
    <w:rsid w:val="00F673A9"/>
    <w:rsid w:val="00F9389E"/>
    <w:rsid w:val="00FF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uiPriority w:val="99"/>
    <w:locked/>
    <w:rsid w:val="00D7585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75850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D75850"/>
    <w:pPr>
      <w:widowControl w:val="0"/>
      <w:shd w:val="clear" w:color="auto" w:fill="FFFFFF"/>
      <w:spacing w:after="0" w:line="240" w:lineRule="atLeast"/>
      <w:outlineLvl w:val="0"/>
    </w:pPr>
    <w:rPr>
      <w:rFonts w:ascii="Times New Roman" w:eastAsia="Times New Roman" w:hAnsi="Times New Roman"/>
      <w:i/>
      <w:iCs/>
    </w:rPr>
  </w:style>
  <w:style w:type="paragraph" w:customStyle="1" w:styleId="30">
    <w:name w:val="Основной текст (3)"/>
    <w:basedOn w:val="Normal"/>
    <w:link w:val="3"/>
    <w:uiPriority w:val="99"/>
    <w:rsid w:val="00D75850"/>
    <w:pPr>
      <w:widowControl w:val="0"/>
      <w:shd w:val="clear" w:color="auto" w:fill="FFFFFF"/>
      <w:spacing w:after="600" w:line="240" w:lineRule="atLeast"/>
    </w:pPr>
    <w:rPr>
      <w:rFonts w:ascii="Times New Roman" w:eastAsia="Times New Roman" w:hAnsi="Times New Roman"/>
      <w:i/>
      <w:iCs/>
      <w:sz w:val="17"/>
      <w:szCs w:val="17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A445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8pt">
    <w:name w:val="Основной текст (3) + 8 pt"/>
    <w:aliases w:val="Не курсив,Интервал 0 pt"/>
    <w:basedOn w:val="3"/>
    <w:uiPriority w:val="99"/>
    <w:rsid w:val="00BA445E"/>
    <w:rPr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BA445E"/>
    <w:pPr>
      <w:widowControl w:val="0"/>
      <w:shd w:val="clear" w:color="auto" w:fill="FFFFFF"/>
      <w:spacing w:before="420" w:after="0" w:line="226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A445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A445E"/>
    <w:pPr>
      <w:widowControl w:val="0"/>
      <w:shd w:val="clear" w:color="auto" w:fill="FFFFFF"/>
      <w:spacing w:before="600" w:after="0" w:line="240" w:lineRule="atLeas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6A04B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uiPriority w:val="99"/>
    <w:rsid w:val="006A04B2"/>
    <w:rPr>
      <w:color w:val="000000"/>
      <w:spacing w:val="0"/>
      <w:w w:val="100"/>
      <w:position w:val="0"/>
      <w:lang w:val="ru-RU" w:eastAsia="ru-RU"/>
    </w:rPr>
  </w:style>
  <w:style w:type="paragraph" w:customStyle="1" w:styleId="70">
    <w:name w:val="Основной текст (7)"/>
    <w:basedOn w:val="Normal"/>
    <w:link w:val="7"/>
    <w:uiPriority w:val="99"/>
    <w:rsid w:val="006A04B2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21">
    <w:name w:val="Основной текст (2) + Курсив"/>
    <w:basedOn w:val="2"/>
    <w:uiPriority w:val="99"/>
    <w:rsid w:val="006A04B2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0D3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1121</Words>
  <Characters>6391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2015-07-06T06:50:00Z</cp:lastPrinted>
  <dcterms:created xsi:type="dcterms:W3CDTF">2015-07-06T05:39:00Z</dcterms:created>
  <dcterms:modified xsi:type="dcterms:W3CDTF">2016-07-19T06:09:00Z</dcterms:modified>
</cp:coreProperties>
</file>