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AC" w:rsidRDefault="00EB26AC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B26AC" w:rsidRPr="00B60B27" w:rsidRDefault="00EB26AC" w:rsidP="00C063BA">
      <w:pPr>
        <w:jc w:val="center"/>
        <w:rPr>
          <w:b/>
        </w:rPr>
      </w:pPr>
    </w:p>
    <w:p w:rsidR="00EB26AC" w:rsidRDefault="00EB26AC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EB26AC" w:rsidRDefault="00EB26AC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EB26AC" w:rsidRDefault="00EB26AC" w:rsidP="00C063BA">
      <w:pPr>
        <w:jc w:val="both"/>
        <w:rPr>
          <w:sz w:val="28"/>
          <w:szCs w:val="28"/>
        </w:rPr>
      </w:pPr>
    </w:p>
    <w:p w:rsidR="00EB26AC" w:rsidRDefault="00EB26AC" w:rsidP="00C063BA">
      <w:pPr>
        <w:jc w:val="both"/>
        <w:rPr>
          <w:sz w:val="28"/>
          <w:szCs w:val="28"/>
        </w:rPr>
      </w:pPr>
      <w:r>
        <w:rPr>
          <w:sz w:val="28"/>
          <w:szCs w:val="28"/>
        </w:rPr>
        <w:t>от  05 .02. 2015 года                                                                            № 10  - р</w:t>
      </w:r>
    </w:p>
    <w:p w:rsidR="00EB26AC" w:rsidRDefault="00EB26AC" w:rsidP="00C063B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EB26AC" w:rsidRPr="0030686C" w:rsidRDefault="00EB26AC" w:rsidP="00C063BA">
      <w:pPr>
        <w:rPr>
          <w:sz w:val="28"/>
          <w:szCs w:val="28"/>
        </w:rPr>
      </w:pPr>
    </w:p>
    <w:p w:rsidR="00EB26AC" w:rsidRDefault="00EB26AC" w:rsidP="00C063BA">
      <w:pPr>
        <w:rPr>
          <w:sz w:val="28"/>
          <w:szCs w:val="28"/>
        </w:rPr>
      </w:pPr>
    </w:p>
    <w:p w:rsidR="00EB26AC" w:rsidRDefault="00EB26AC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профилактике африканской чумы свиней</w:t>
      </w:r>
    </w:p>
    <w:p w:rsidR="00EB26AC" w:rsidRDefault="00EB26AC" w:rsidP="00C06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Ильинском сельском поселении</w:t>
      </w:r>
    </w:p>
    <w:p w:rsidR="00EB26AC" w:rsidRPr="0030686C" w:rsidRDefault="00EB26AC" w:rsidP="00C063BA">
      <w:pPr>
        <w:ind w:firstLine="1134"/>
        <w:jc w:val="both"/>
        <w:rPr>
          <w:sz w:val="28"/>
          <w:szCs w:val="28"/>
        </w:rPr>
      </w:pPr>
    </w:p>
    <w:p w:rsidR="00EB26AC" w:rsidRPr="0030686C" w:rsidRDefault="00EB26AC" w:rsidP="00C063BA">
      <w:pPr>
        <w:ind w:firstLine="1134"/>
        <w:jc w:val="both"/>
        <w:rPr>
          <w:sz w:val="28"/>
          <w:szCs w:val="28"/>
        </w:rPr>
      </w:pPr>
    </w:p>
    <w:p w:rsidR="00EB26AC" w:rsidRDefault="00EB26AC" w:rsidP="00BB78D0">
      <w:pPr>
        <w:ind w:firstLine="1134"/>
        <w:jc w:val="both"/>
        <w:rPr>
          <w:sz w:val="28"/>
          <w:szCs w:val="28"/>
        </w:rPr>
      </w:pPr>
      <w:r w:rsidRPr="00BB78D0">
        <w:rPr>
          <w:sz w:val="28"/>
          <w:szCs w:val="28"/>
        </w:rPr>
        <w:t xml:space="preserve">В связи с ухудшением эпизоотической обстановки по африканской чуме свиней в субъектах Российской Федерации, руководствуясь Законом Российской Федерации «О ветеринарии» от 14.05.1993 года, в целях </w:t>
      </w:r>
      <w:r>
        <w:rPr>
          <w:sz w:val="28"/>
          <w:szCs w:val="28"/>
        </w:rPr>
        <w:t>недопущения возникновения и распространения особо опасных заболеваний общих для человека и животных, активировать работу по выявлению и пресечению несанкционированной торговли свиноводческой продукции, кормов для свиней на территории Ильинского сельского поселения:</w:t>
      </w:r>
    </w:p>
    <w:p w:rsidR="00EB26AC" w:rsidRDefault="00EB26AC"/>
    <w:p w:rsidR="00EB26AC" w:rsidRDefault="00EB26AC" w:rsidP="00967350">
      <w:pPr>
        <w:ind w:firstLine="1134"/>
        <w:rPr>
          <w:sz w:val="28"/>
          <w:szCs w:val="28"/>
        </w:rPr>
      </w:pPr>
      <w:r w:rsidRPr="00BC34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C3437">
        <w:rPr>
          <w:sz w:val="28"/>
          <w:szCs w:val="28"/>
        </w:rPr>
        <w:t>Принять меры по ведению похозяйственных книг в соответствии с Приказом</w:t>
      </w:r>
      <w:r>
        <w:rPr>
          <w:sz w:val="28"/>
          <w:szCs w:val="28"/>
        </w:rPr>
        <w:t xml:space="preserve"> Мннсельхоза России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:rsidR="00EB26AC" w:rsidRDefault="00EB26AC" w:rsidP="009673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2.Продолжить работу совместно с участковыми по пресечению несанкционированной торговли животными, животноводческой продукцией, кормами для животных. </w:t>
      </w:r>
    </w:p>
    <w:p w:rsidR="00EB26AC" w:rsidRDefault="00EB26AC" w:rsidP="009673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заведующей Ильинской УВЛ организовать достоверный учет поголовья животных в личных подсобных хозяйствах граждан и его перемещения, обеспечить регистрацию животных, содержащихся в ЛПХ, с обязательным проведением нумерации.</w:t>
      </w:r>
    </w:p>
    <w:p w:rsidR="00EB26AC" w:rsidRDefault="00EB26AC" w:rsidP="0096735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4.Продолжить проводить разъяснительную работу среди населения по вопросам профилактики африканской чумы свиней  через сходы граждан, председателей ТОС и квартальных комитетов, местную радиогазету и временном приостановлении хозяйственных связей с регионами РФ неблагополучных по АЧС</w:t>
      </w:r>
    </w:p>
    <w:p w:rsidR="00EB26AC" w:rsidRDefault="00EB26AC" w:rsidP="00967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Заведующей Ильинской УВЛ, специалисту 2 категории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EB26AC" w:rsidRDefault="00EB26AC" w:rsidP="00967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6.Актуализировать планы мероприятий по предупреждению распространения и ликвидации вируса африканской чумы свиней на территории Ильинского сельского поселения.</w:t>
      </w:r>
    </w:p>
    <w:p w:rsidR="00EB26AC" w:rsidRDefault="00EB26AC" w:rsidP="0096735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B26AC" w:rsidRDefault="00EB26AC" w:rsidP="0096735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данного распоряжения оставляю за собой.</w:t>
      </w:r>
    </w:p>
    <w:p w:rsidR="00EB26AC" w:rsidRDefault="00EB26AC" w:rsidP="00967350">
      <w:pPr>
        <w:tabs>
          <w:tab w:val="num" w:pos="0"/>
          <w:tab w:val="left" w:pos="849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26AC" w:rsidRDefault="00EB26AC" w:rsidP="00967350">
      <w:pPr>
        <w:tabs>
          <w:tab w:val="num" w:pos="0"/>
          <w:tab w:val="left" w:pos="849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8. Распоряжение вступает в силу со дня подписания.</w:t>
      </w:r>
    </w:p>
    <w:p w:rsidR="00EB26AC" w:rsidRDefault="00EB26AC" w:rsidP="00967350">
      <w:pPr>
        <w:rPr>
          <w:sz w:val="28"/>
          <w:szCs w:val="28"/>
        </w:rPr>
      </w:pPr>
    </w:p>
    <w:p w:rsidR="00EB26AC" w:rsidRDefault="00EB26AC" w:rsidP="00967350">
      <w:pPr>
        <w:rPr>
          <w:sz w:val="28"/>
          <w:szCs w:val="28"/>
        </w:rPr>
      </w:pPr>
    </w:p>
    <w:p w:rsidR="00EB26AC" w:rsidRDefault="00EB26AC" w:rsidP="00967350">
      <w:pPr>
        <w:rPr>
          <w:sz w:val="28"/>
          <w:szCs w:val="28"/>
        </w:rPr>
      </w:pPr>
    </w:p>
    <w:p w:rsidR="00EB26AC" w:rsidRDefault="00EB26AC" w:rsidP="009673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B26AC" w:rsidRDefault="00EB26AC" w:rsidP="00967350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B26AC" w:rsidRDefault="00EB26AC" w:rsidP="00967350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Ю.М Ревякин</w:t>
      </w:r>
    </w:p>
    <w:p w:rsidR="00EB26AC" w:rsidRDefault="00EB26AC" w:rsidP="00967350"/>
    <w:p w:rsidR="00EB26AC" w:rsidRDefault="00EB26AC" w:rsidP="00967350">
      <w:pPr>
        <w:ind w:firstLine="709"/>
        <w:jc w:val="both"/>
        <w:rPr>
          <w:sz w:val="28"/>
          <w:szCs w:val="28"/>
        </w:rPr>
      </w:pPr>
    </w:p>
    <w:p w:rsidR="00EB26AC" w:rsidRDefault="00EB26AC" w:rsidP="00967350">
      <w:pPr>
        <w:ind w:firstLine="709"/>
        <w:jc w:val="both"/>
        <w:rPr>
          <w:sz w:val="28"/>
          <w:szCs w:val="28"/>
        </w:rPr>
      </w:pPr>
    </w:p>
    <w:p w:rsidR="00EB26AC" w:rsidRDefault="00EB26AC" w:rsidP="00BC64A5">
      <w:pPr>
        <w:ind w:firstLine="709"/>
        <w:jc w:val="both"/>
        <w:rPr>
          <w:sz w:val="28"/>
          <w:szCs w:val="28"/>
        </w:rPr>
      </w:pPr>
    </w:p>
    <w:p w:rsidR="00EB26AC" w:rsidRPr="002D1971" w:rsidRDefault="00EB26AC" w:rsidP="00BC64A5">
      <w:pPr>
        <w:ind w:firstLine="709"/>
        <w:jc w:val="both"/>
        <w:rPr>
          <w:sz w:val="28"/>
          <w:szCs w:val="28"/>
        </w:rPr>
      </w:pPr>
    </w:p>
    <w:p w:rsidR="00EB26AC" w:rsidRDefault="00EB26AC" w:rsidP="00BC64A5">
      <w:pPr>
        <w:ind w:left="709"/>
        <w:jc w:val="both"/>
        <w:rPr>
          <w:sz w:val="28"/>
          <w:szCs w:val="28"/>
        </w:rPr>
      </w:pPr>
    </w:p>
    <w:p w:rsidR="00EB26AC" w:rsidRPr="00BC3437" w:rsidRDefault="00EB26AC" w:rsidP="00BB78D0">
      <w:pPr>
        <w:ind w:firstLine="1134"/>
        <w:rPr>
          <w:sz w:val="28"/>
          <w:szCs w:val="28"/>
        </w:rPr>
      </w:pPr>
    </w:p>
    <w:sectPr w:rsidR="00EB26AC" w:rsidRPr="00BC3437" w:rsidSect="0030686C">
      <w:headerReference w:type="even" r:id="rId6"/>
      <w:headerReference w:type="default" r:id="rId7"/>
      <w:pgSz w:w="11906" w:h="16838"/>
      <w:pgMar w:top="1134" w:right="85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AC" w:rsidRDefault="00EB26AC" w:rsidP="00091619">
      <w:r>
        <w:separator/>
      </w:r>
    </w:p>
  </w:endnote>
  <w:endnote w:type="continuationSeparator" w:id="1">
    <w:p w:rsidR="00EB26AC" w:rsidRDefault="00EB26AC" w:rsidP="0009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AC" w:rsidRDefault="00EB26AC" w:rsidP="00091619">
      <w:r>
        <w:separator/>
      </w:r>
    </w:p>
  </w:footnote>
  <w:footnote w:type="continuationSeparator" w:id="1">
    <w:p w:rsidR="00EB26AC" w:rsidRDefault="00EB26AC" w:rsidP="00091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AC" w:rsidRDefault="00EB26AC" w:rsidP="00CB4E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6AC" w:rsidRDefault="00EB26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AC" w:rsidRDefault="00EB26AC" w:rsidP="00CB4E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B26AC" w:rsidRDefault="00EB26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3BA"/>
    <w:rsid w:val="00091619"/>
    <w:rsid w:val="002D1971"/>
    <w:rsid w:val="0030686C"/>
    <w:rsid w:val="00410B75"/>
    <w:rsid w:val="005F38FE"/>
    <w:rsid w:val="005F4C80"/>
    <w:rsid w:val="00967350"/>
    <w:rsid w:val="00AF30D6"/>
    <w:rsid w:val="00B60B27"/>
    <w:rsid w:val="00B877FE"/>
    <w:rsid w:val="00BB78D0"/>
    <w:rsid w:val="00BC3437"/>
    <w:rsid w:val="00BC64A5"/>
    <w:rsid w:val="00C063BA"/>
    <w:rsid w:val="00CB4E16"/>
    <w:rsid w:val="00EB26AC"/>
    <w:rsid w:val="00F151F2"/>
    <w:rsid w:val="00F9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7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05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877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2</Pages>
  <Words>385</Words>
  <Characters>2199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2015-02-26T08:56:00Z</cp:lastPrinted>
  <dcterms:created xsi:type="dcterms:W3CDTF">2015-02-04T11:46:00Z</dcterms:created>
  <dcterms:modified xsi:type="dcterms:W3CDTF">2015-02-26T08:57:00Z</dcterms:modified>
</cp:coreProperties>
</file>