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51C" w:rsidRDefault="0048351C" w:rsidP="007E668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:rsidR="0048351C" w:rsidRDefault="0048351C" w:rsidP="00C2680A">
      <w:pPr>
        <w:jc w:val="center"/>
        <w:rPr>
          <w:b/>
          <w:sz w:val="28"/>
          <w:szCs w:val="28"/>
        </w:rPr>
      </w:pPr>
    </w:p>
    <w:p w:rsidR="0048351C" w:rsidRDefault="0048351C" w:rsidP="007E6687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ИЛЬИНСКОГО СЕЛЬСКОГО ПОСЕЛЕНИЯ НОВОПОКРОВСКОГО РАЙОНА</w:t>
      </w:r>
    </w:p>
    <w:p w:rsidR="0048351C" w:rsidRDefault="0048351C" w:rsidP="00C2680A">
      <w:pPr>
        <w:jc w:val="center"/>
        <w:rPr>
          <w:sz w:val="28"/>
          <w:szCs w:val="28"/>
        </w:rPr>
      </w:pPr>
    </w:p>
    <w:p w:rsidR="0048351C" w:rsidRDefault="0048351C" w:rsidP="00C2680A">
      <w:pPr>
        <w:rPr>
          <w:sz w:val="28"/>
          <w:szCs w:val="28"/>
        </w:rPr>
      </w:pPr>
      <w:r>
        <w:rPr>
          <w:sz w:val="28"/>
          <w:szCs w:val="28"/>
        </w:rPr>
        <w:t xml:space="preserve">от 02 февраля </w:t>
      </w:r>
      <w:smartTag w:uri="urn:schemas-microsoft-com:office:smarttags" w:element="metricconverter">
        <w:smartTagPr>
          <w:attr w:name="ProductID" w:val="2015 г"/>
        </w:smartTagPr>
        <w:r>
          <w:rPr>
            <w:sz w:val="28"/>
            <w:szCs w:val="28"/>
          </w:rPr>
          <w:t>2015 года</w:t>
        </w:r>
      </w:smartTag>
      <w:r>
        <w:rPr>
          <w:sz w:val="28"/>
          <w:szCs w:val="28"/>
        </w:rPr>
        <w:t xml:space="preserve">                                                                                    № 1</w:t>
      </w:r>
    </w:p>
    <w:p w:rsidR="0048351C" w:rsidRDefault="0048351C" w:rsidP="007E6687">
      <w:pPr>
        <w:jc w:val="center"/>
        <w:rPr>
          <w:sz w:val="28"/>
          <w:szCs w:val="28"/>
        </w:rPr>
      </w:pPr>
      <w:r>
        <w:rPr>
          <w:sz w:val="28"/>
          <w:szCs w:val="28"/>
        </w:rPr>
        <w:t>станица Ильинская</w:t>
      </w:r>
    </w:p>
    <w:p w:rsidR="0048351C" w:rsidRDefault="0048351C" w:rsidP="007E6687">
      <w:pPr>
        <w:jc w:val="center"/>
        <w:rPr>
          <w:b/>
          <w:sz w:val="28"/>
          <w:szCs w:val="28"/>
        </w:rPr>
      </w:pPr>
    </w:p>
    <w:p w:rsidR="0048351C" w:rsidRDefault="0048351C" w:rsidP="00C2680A">
      <w:pPr>
        <w:jc w:val="both"/>
        <w:rPr>
          <w:b/>
          <w:sz w:val="28"/>
          <w:szCs w:val="28"/>
        </w:rPr>
      </w:pPr>
    </w:p>
    <w:p w:rsidR="0048351C" w:rsidRPr="00B23316" w:rsidRDefault="0048351C" w:rsidP="00C2680A">
      <w:pPr>
        <w:jc w:val="center"/>
        <w:rPr>
          <w:b/>
          <w:sz w:val="28"/>
          <w:szCs w:val="28"/>
        </w:rPr>
      </w:pPr>
      <w:r w:rsidRPr="00B23316">
        <w:rPr>
          <w:b/>
          <w:sz w:val="28"/>
          <w:szCs w:val="28"/>
        </w:rPr>
        <w:t>О проведен</w:t>
      </w:r>
      <w:r>
        <w:rPr>
          <w:b/>
          <w:sz w:val="28"/>
          <w:szCs w:val="28"/>
        </w:rPr>
        <w:t xml:space="preserve">ии публичных слушаний по внесению изменений в </w:t>
      </w:r>
      <w:r w:rsidRPr="00B23316">
        <w:rPr>
          <w:b/>
          <w:sz w:val="28"/>
          <w:szCs w:val="28"/>
        </w:rPr>
        <w:t>Правил</w:t>
      </w:r>
      <w:r>
        <w:rPr>
          <w:b/>
          <w:sz w:val="28"/>
          <w:szCs w:val="28"/>
        </w:rPr>
        <w:t>а</w:t>
      </w:r>
      <w:r w:rsidRPr="00B23316">
        <w:rPr>
          <w:b/>
          <w:sz w:val="28"/>
          <w:szCs w:val="28"/>
        </w:rPr>
        <w:t xml:space="preserve"> землепользования и застройки </w:t>
      </w:r>
      <w:r>
        <w:rPr>
          <w:b/>
          <w:sz w:val="28"/>
          <w:szCs w:val="28"/>
        </w:rPr>
        <w:t>Ильинского сельского</w:t>
      </w:r>
      <w:r w:rsidRPr="00B23316">
        <w:rPr>
          <w:b/>
          <w:sz w:val="28"/>
          <w:szCs w:val="28"/>
        </w:rPr>
        <w:t xml:space="preserve"> поселения </w:t>
      </w:r>
      <w:r>
        <w:rPr>
          <w:b/>
          <w:sz w:val="28"/>
          <w:szCs w:val="28"/>
        </w:rPr>
        <w:t>Новопокровского района</w:t>
      </w:r>
    </w:p>
    <w:p w:rsidR="0048351C" w:rsidRDefault="0048351C" w:rsidP="00C2680A">
      <w:pPr>
        <w:jc w:val="both"/>
        <w:rPr>
          <w:b/>
          <w:sz w:val="28"/>
          <w:szCs w:val="28"/>
        </w:rPr>
      </w:pPr>
    </w:p>
    <w:p w:rsidR="0048351C" w:rsidRDefault="0048351C" w:rsidP="00C2680A">
      <w:pPr>
        <w:jc w:val="center"/>
        <w:rPr>
          <w:b/>
          <w:sz w:val="28"/>
          <w:szCs w:val="28"/>
        </w:rPr>
      </w:pPr>
    </w:p>
    <w:p w:rsidR="0048351C" w:rsidRDefault="0048351C" w:rsidP="00C2680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частью 2 статьи 28 Федерального закона от                          6 октября 2003 года № 131-ФЗ «Об общих принципах организации местного самоуправления в  Российской Федерации», руководствуясь статьей 8, статьей 28 и пунктом 12 статьи 31 Градостроительного кодекса Российской федерации, а также пунктом 3 статьи 17 Устава Ильинского сельского поселения Новопокровского района, администрация Ильинского сельского поселения п о с т а н о в л я е т:</w:t>
      </w:r>
    </w:p>
    <w:p w:rsidR="0048351C" w:rsidRDefault="0048351C" w:rsidP="00C2680A">
      <w:pPr>
        <w:ind w:firstLine="900"/>
        <w:jc w:val="both"/>
        <w:rPr>
          <w:sz w:val="28"/>
          <w:szCs w:val="28"/>
        </w:rPr>
      </w:pPr>
    </w:p>
    <w:p w:rsidR="0048351C" w:rsidRDefault="0048351C" w:rsidP="00EA0189">
      <w:pPr>
        <w:widowControl w:val="0"/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1.Настоящее постановление опубликовать в газете «Сельская газета»  Изменения в Правила землепользования и застройки Ильинского сельского поселения обнародовать путем размещения его на информационном стенде администрации Ильинского сельского поселения, в МКУК «Ильинская поселенческая библиотека» Ильинского сельского поселения. </w:t>
      </w:r>
    </w:p>
    <w:p w:rsidR="0048351C" w:rsidRDefault="0048351C" w:rsidP="00C2680A">
      <w:pPr>
        <w:jc w:val="both"/>
        <w:rPr>
          <w:sz w:val="28"/>
          <w:szCs w:val="28"/>
        </w:rPr>
      </w:pPr>
    </w:p>
    <w:p w:rsidR="0048351C" w:rsidRDefault="0048351C" w:rsidP="007E668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E920CB">
        <w:rPr>
          <w:sz w:val="28"/>
          <w:szCs w:val="28"/>
        </w:rPr>
        <w:t xml:space="preserve">Назначить проведение </w:t>
      </w:r>
      <w:r>
        <w:rPr>
          <w:sz w:val="28"/>
          <w:szCs w:val="28"/>
        </w:rPr>
        <w:t xml:space="preserve">публичных слушаний по теме «Внесение изменений в Правила землепользования и застройки Ильинского  сельского поселения Новопокровского района»: </w:t>
      </w:r>
      <w:r w:rsidRPr="00207C0C">
        <w:rPr>
          <w:sz w:val="28"/>
          <w:szCs w:val="28"/>
        </w:rPr>
        <w:t>на 10 апреля</w:t>
      </w:r>
      <w:r>
        <w:rPr>
          <w:sz w:val="28"/>
          <w:szCs w:val="28"/>
        </w:rPr>
        <w:t xml:space="preserve"> 2015 года в 10ºº часов в большом зале МКУ «Ильинский сельский дом культуры» Ильинского сельского поселения, по адресу: станица Ильинская, ул. Ленина, 46.</w:t>
      </w:r>
    </w:p>
    <w:p w:rsidR="0048351C" w:rsidRDefault="0048351C" w:rsidP="00C2680A">
      <w:pPr>
        <w:jc w:val="both"/>
        <w:rPr>
          <w:sz w:val="28"/>
          <w:szCs w:val="28"/>
        </w:rPr>
      </w:pPr>
    </w:p>
    <w:p w:rsidR="0048351C" w:rsidRDefault="0048351C" w:rsidP="007E6687">
      <w:pPr>
        <w:ind w:firstLine="708"/>
        <w:jc w:val="both"/>
        <w:rPr>
          <w:sz w:val="28"/>
          <w:szCs w:val="28"/>
        </w:rPr>
      </w:pPr>
      <w:r w:rsidRPr="002C095B">
        <w:rPr>
          <w:sz w:val="28"/>
          <w:szCs w:val="28"/>
        </w:rPr>
        <w:t>3.</w:t>
      </w:r>
      <w:r w:rsidRPr="00DF705C">
        <w:rPr>
          <w:sz w:val="28"/>
          <w:szCs w:val="28"/>
        </w:rPr>
        <w:t>Утвердить порядок учета предложений и участия граждан в</w:t>
      </w:r>
      <w:r>
        <w:rPr>
          <w:sz w:val="28"/>
          <w:szCs w:val="28"/>
        </w:rPr>
        <w:t xml:space="preserve"> обсуждении изменений в «Правила землепользования и застройки  Ильинского сельского поселения Новопокровского района» (приложение №1).</w:t>
      </w:r>
    </w:p>
    <w:p w:rsidR="0048351C" w:rsidRDefault="0048351C" w:rsidP="00C2680A">
      <w:pPr>
        <w:jc w:val="both"/>
        <w:rPr>
          <w:sz w:val="28"/>
          <w:szCs w:val="28"/>
        </w:rPr>
      </w:pPr>
    </w:p>
    <w:p w:rsidR="0048351C" w:rsidRDefault="0048351C" w:rsidP="007E668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4.Создать рабочую группу по учету предложений по внесению изменений в «Правила землепользования и застройки Ильинского сельского поселения Новопокровского района» (приложение №2).</w:t>
      </w:r>
    </w:p>
    <w:p w:rsidR="0048351C" w:rsidRDefault="0048351C" w:rsidP="00C2680A">
      <w:pPr>
        <w:jc w:val="both"/>
        <w:rPr>
          <w:sz w:val="28"/>
          <w:szCs w:val="28"/>
        </w:rPr>
      </w:pPr>
    </w:p>
    <w:p w:rsidR="0048351C" w:rsidRDefault="0048351C" w:rsidP="007E668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5.Контроль исполнения настоящего постановления оставляю за собой.</w:t>
      </w:r>
    </w:p>
    <w:p w:rsidR="0048351C" w:rsidRDefault="0048351C" w:rsidP="00C2680A">
      <w:pPr>
        <w:jc w:val="both"/>
        <w:rPr>
          <w:sz w:val="28"/>
          <w:szCs w:val="28"/>
        </w:rPr>
      </w:pPr>
    </w:p>
    <w:p w:rsidR="0048351C" w:rsidRDefault="0048351C" w:rsidP="007E668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6.Настоящее постановление вступает в силу со дня его официального опубликования.</w:t>
      </w:r>
    </w:p>
    <w:p w:rsidR="0048351C" w:rsidRDefault="0048351C" w:rsidP="00C2680A">
      <w:pPr>
        <w:jc w:val="both"/>
        <w:rPr>
          <w:sz w:val="28"/>
          <w:szCs w:val="28"/>
        </w:rPr>
      </w:pPr>
    </w:p>
    <w:p w:rsidR="0048351C" w:rsidRDefault="0048351C" w:rsidP="00C2680A">
      <w:pPr>
        <w:jc w:val="both"/>
        <w:rPr>
          <w:sz w:val="28"/>
          <w:szCs w:val="28"/>
        </w:rPr>
      </w:pPr>
    </w:p>
    <w:p w:rsidR="0048351C" w:rsidRDefault="0048351C" w:rsidP="00C2680A">
      <w:pPr>
        <w:jc w:val="both"/>
        <w:rPr>
          <w:sz w:val="28"/>
          <w:szCs w:val="28"/>
        </w:rPr>
      </w:pPr>
    </w:p>
    <w:p w:rsidR="0048351C" w:rsidRDefault="0048351C" w:rsidP="00C2680A">
      <w:pPr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48351C" w:rsidRDefault="0048351C" w:rsidP="00C2680A">
      <w:pPr>
        <w:rPr>
          <w:sz w:val="28"/>
          <w:szCs w:val="28"/>
        </w:rPr>
      </w:pPr>
      <w:r>
        <w:rPr>
          <w:sz w:val="28"/>
          <w:szCs w:val="28"/>
        </w:rPr>
        <w:t>Ильинского сельского поселения</w:t>
      </w:r>
    </w:p>
    <w:p w:rsidR="0048351C" w:rsidRDefault="0048351C" w:rsidP="00C2680A">
      <w:pPr>
        <w:rPr>
          <w:sz w:val="28"/>
          <w:szCs w:val="28"/>
        </w:rPr>
      </w:pPr>
      <w:r>
        <w:rPr>
          <w:sz w:val="28"/>
          <w:szCs w:val="28"/>
        </w:rPr>
        <w:t>Новопокровского района                                                                   Ю.М.Ревякин</w:t>
      </w:r>
    </w:p>
    <w:p w:rsidR="0048351C" w:rsidRDefault="0048351C" w:rsidP="00C2680A">
      <w:pPr>
        <w:rPr>
          <w:sz w:val="28"/>
          <w:szCs w:val="28"/>
        </w:rPr>
      </w:pPr>
    </w:p>
    <w:p w:rsidR="0048351C" w:rsidRDefault="0048351C" w:rsidP="00C2680A">
      <w:pPr>
        <w:rPr>
          <w:sz w:val="28"/>
          <w:szCs w:val="28"/>
        </w:rPr>
      </w:pPr>
    </w:p>
    <w:p w:rsidR="0048351C" w:rsidRDefault="0048351C" w:rsidP="00C2680A">
      <w:pPr>
        <w:rPr>
          <w:sz w:val="28"/>
          <w:szCs w:val="28"/>
        </w:rPr>
      </w:pPr>
    </w:p>
    <w:p w:rsidR="0048351C" w:rsidRDefault="0048351C" w:rsidP="00C2680A">
      <w:pPr>
        <w:rPr>
          <w:sz w:val="28"/>
          <w:szCs w:val="28"/>
        </w:rPr>
      </w:pPr>
    </w:p>
    <w:p w:rsidR="0048351C" w:rsidRDefault="0048351C" w:rsidP="00C2680A">
      <w:pPr>
        <w:rPr>
          <w:sz w:val="28"/>
          <w:szCs w:val="28"/>
        </w:rPr>
      </w:pPr>
    </w:p>
    <w:p w:rsidR="0048351C" w:rsidRDefault="0048351C" w:rsidP="00C2680A">
      <w:pPr>
        <w:rPr>
          <w:sz w:val="28"/>
          <w:szCs w:val="28"/>
        </w:rPr>
      </w:pPr>
    </w:p>
    <w:p w:rsidR="0048351C" w:rsidRDefault="0048351C" w:rsidP="00C2680A">
      <w:pPr>
        <w:rPr>
          <w:sz w:val="28"/>
          <w:szCs w:val="28"/>
        </w:rPr>
      </w:pPr>
    </w:p>
    <w:p w:rsidR="0048351C" w:rsidRDefault="0048351C" w:rsidP="00C2680A">
      <w:pPr>
        <w:rPr>
          <w:sz w:val="28"/>
          <w:szCs w:val="28"/>
        </w:rPr>
      </w:pPr>
    </w:p>
    <w:p w:rsidR="0048351C" w:rsidRDefault="0048351C" w:rsidP="00C2680A">
      <w:pPr>
        <w:rPr>
          <w:sz w:val="28"/>
          <w:szCs w:val="28"/>
        </w:rPr>
      </w:pPr>
    </w:p>
    <w:p w:rsidR="0048351C" w:rsidRDefault="0048351C" w:rsidP="00C2680A">
      <w:pPr>
        <w:rPr>
          <w:sz w:val="28"/>
          <w:szCs w:val="28"/>
        </w:rPr>
      </w:pPr>
    </w:p>
    <w:p w:rsidR="0048351C" w:rsidRDefault="0048351C" w:rsidP="00C2680A">
      <w:pPr>
        <w:rPr>
          <w:sz w:val="28"/>
          <w:szCs w:val="28"/>
        </w:rPr>
      </w:pPr>
    </w:p>
    <w:p w:rsidR="0048351C" w:rsidRDefault="0048351C" w:rsidP="00C2680A">
      <w:pPr>
        <w:rPr>
          <w:sz w:val="28"/>
          <w:szCs w:val="28"/>
        </w:rPr>
      </w:pPr>
    </w:p>
    <w:p w:rsidR="0048351C" w:rsidRDefault="0048351C" w:rsidP="00C2680A">
      <w:pPr>
        <w:rPr>
          <w:sz w:val="28"/>
          <w:szCs w:val="28"/>
        </w:rPr>
      </w:pPr>
    </w:p>
    <w:p w:rsidR="0048351C" w:rsidRDefault="0048351C" w:rsidP="00C2680A">
      <w:pPr>
        <w:rPr>
          <w:sz w:val="28"/>
          <w:szCs w:val="28"/>
        </w:rPr>
      </w:pPr>
    </w:p>
    <w:p w:rsidR="0048351C" w:rsidRDefault="0048351C" w:rsidP="00C2680A"/>
    <w:p w:rsidR="0048351C" w:rsidRDefault="0048351C" w:rsidP="00C2680A"/>
    <w:p w:rsidR="0048351C" w:rsidRDefault="0048351C" w:rsidP="00C2680A"/>
    <w:p w:rsidR="0048351C" w:rsidRDefault="0048351C" w:rsidP="00C2680A"/>
    <w:p w:rsidR="0048351C" w:rsidRDefault="0048351C" w:rsidP="00C2680A"/>
    <w:p w:rsidR="0048351C" w:rsidRDefault="0048351C" w:rsidP="00C2680A"/>
    <w:p w:rsidR="0048351C" w:rsidRDefault="0048351C" w:rsidP="00C2680A"/>
    <w:p w:rsidR="0048351C" w:rsidRDefault="0048351C" w:rsidP="00C2680A"/>
    <w:p w:rsidR="0048351C" w:rsidRDefault="0048351C" w:rsidP="00C2680A"/>
    <w:p w:rsidR="0048351C" w:rsidRDefault="0048351C" w:rsidP="00C2680A"/>
    <w:p w:rsidR="0048351C" w:rsidRDefault="0048351C" w:rsidP="00C2680A"/>
    <w:p w:rsidR="0048351C" w:rsidRDefault="0048351C" w:rsidP="00C2680A"/>
    <w:p w:rsidR="0048351C" w:rsidRDefault="0048351C" w:rsidP="00C2680A"/>
    <w:p w:rsidR="0048351C" w:rsidRDefault="0048351C" w:rsidP="00C2680A"/>
    <w:p w:rsidR="0048351C" w:rsidRDefault="0048351C" w:rsidP="00C2680A"/>
    <w:p w:rsidR="0048351C" w:rsidRDefault="0048351C" w:rsidP="00C2680A"/>
    <w:p w:rsidR="0048351C" w:rsidRDefault="0048351C" w:rsidP="00C2680A"/>
    <w:p w:rsidR="0048351C" w:rsidRDefault="0048351C" w:rsidP="00C2680A"/>
    <w:p w:rsidR="0048351C" w:rsidRDefault="0048351C" w:rsidP="00C2680A"/>
    <w:p w:rsidR="0048351C" w:rsidRDefault="0048351C" w:rsidP="00C2680A"/>
    <w:p w:rsidR="0048351C" w:rsidRDefault="0048351C" w:rsidP="00C2680A"/>
    <w:p w:rsidR="0048351C" w:rsidRDefault="0048351C" w:rsidP="00C2680A"/>
    <w:p w:rsidR="0048351C" w:rsidRDefault="0048351C" w:rsidP="00C2680A"/>
    <w:p w:rsidR="0048351C" w:rsidRDefault="0048351C" w:rsidP="00C2680A"/>
    <w:p w:rsidR="0048351C" w:rsidRDefault="0048351C" w:rsidP="00C2680A"/>
    <w:p w:rsidR="0048351C" w:rsidRDefault="0048351C" w:rsidP="00C2680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</w:t>
      </w:r>
    </w:p>
    <w:p w:rsidR="0048351C" w:rsidRDefault="0048351C" w:rsidP="00C2680A">
      <w:pPr>
        <w:rPr>
          <w:sz w:val="28"/>
          <w:szCs w:val="28"/>
        </w:rPr>
      </w:pPr>
    </w:p>
    <w:p w:rsidR="0048351C" w:rsidRDefault="0048351C" w:rsidP="007E668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ПРИЛОЖЕНИЕ № 1                                                                                      </w:t>
      </w:r>
    </w:p>
    <w:p w:rsidR="0048351C" w:rsidRDefault="0048351C" w:rsidP="00C2680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Утвержден: </w:t>
      </w:r>
    </w:p>
    <w:p w:rsidR="0048351C" w:rsidRDefault="0048351C" w:rsidP="00C2680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постановлением администрации</w:t>
      </w:r>
    </w:p>
    <w:p w:rsidR="0048351C" w:rsidRDefault="0048351C" w:rsidP="00C2680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Ильинского сельского поселения</w:t>
      </w:r>
    </w:p>
    <w:p w:rsidR="0048351C" w:rsidRDefault="0048351C" w:rsidP="00C2680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Новопокровского района</w:t>
      </w:r>
    </w:p>
    <w:p w:rsidR="0048351C" w:rsidRDefault="0048351C" w:rsidP="007E668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от 02.02.2015г № 1</w:t>
      </w:r>
    </w:p>
    <w:p w:rsidR="0048351C" w:rsidRDefault="0048351C" w:rsidP="00C2680A">
      <w:pPr>
        <w:rPr>
          <w:sz w:val="28"/>
          <w:szCs w:val="28"/>
        </w:rPr>
      </w:pPr>
    </w:p>
    <w:p w:rsidR="0048351C" w:rsidRDefault="0048351C" w:rsidP="00C2680A">
      <w:pPr>
        <w:rPr>
          <w:sz w:val="28"/>
          <w:szCs w:val="28"/>
        </w:rPr>
      </w:pPr>
    </w:p>
    <w:p w:rsidR="0048351C" w:rsidRDefault="0048351C" w:rsidP="00C2680A">
      <w:pPr>
        <w:jc w:val="center"/>
        <w:rPr>
          <w:sz w:val="28"/>
          <w:szCs w:val="28"/>
        </w:rPr>
      </w:pPr>
      <w:r>
        <w:rPr>
          <w:sz w:val="28"/>
          <w:szCs w:val="28"/>
        </w:rPr>
        <w:t>ПОРЯДОК</w:t>
      </w:r>
    </w:p>
    <w:p w:rsidR="0048351C" w:rsidRDefault="0048351C" w:rsidP="00C2680A">
      <w:pPr>
        <w:jc w:val="center"/>
        <w:rPr>
          <w:sz w:val="28"/>
          <w:szCs w:val="28"/>
        </w:rPr>
      </w:pPr>
      <w:r>
        <w:rPr>
          <w:sz w:val="28"/>
          <w:szCs w:val="28"/>
        </w:rPr>
        <w:t>учета предложений и участия граждан в обсуждении изменений в «Правила землепользования и застройки  Ильинского сельского поселения»</w:t>
      </w:r>
    </w:p>
    <w:p w:rsidR="0048351C" w:rsidRDefault="0048351C" w:rsidP="00C2680A">
      <w:pPr>
        <w:jc w:val="center"/>
        <w:rPr>
          <w:sz w:val="28"/>
          <w:szCs w:val="28"/>
        </w:rPr>
      </w:pPr>
    </w:p>
    <w:p w:rsidR="0048351C" w:rsidRDefault="0048351C" w:rsidP="00EA0189">
      <w:pPr>
        <w:numPr>
          <w:ilvl w:val="0"/>
          <w:numId w:val="1"/>
        </w:numPr>
        <w:tabs>
          <w:tab w:val="clear" w:pos="949"/>
          <w:tab w:val="num" w:pos="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Население Ильинского сельского поселения с момента обнародования изменений в «Правила землепользования и застройки Ильинского сельского поселения» вправе участвовать в его обсуждении в следующих формах:</w:t>
      </w:r>
    </w:p>
    <w:p w:rsidR="0048351C" w:rsidRDefault="0048351C" w:rsidP="00EA018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а) проведения собраний граждан по месту жительства;</w:t>
      </w:r>
    </w:p>
    <w:p w:rsidR="0048351C" w:rsidRDefault="0048351C" w:rsidP="00EA018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б) массового обсуждения изменений в «Правила землепользования и застройки Ильинского сельского поселения» в порядке, предусмотренном               настоящим Порядком;</w:t>
      </w:r>
    </w:p>
    <w:p w:rsidR="0048351C" w:rsidRDefault="0048351C" w:rsidP="00EA018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в) проведение публичных слушаний по изменению в «Правила землепользования и застройки Ильинского  сельского поселения»</w:t>
      </w:r>
    </w:p>
    <w:p w:rsidR="0048351C" w:rsidRDefault="0048351C" w:rsidP="00EA018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г) в иных формах, не противоречащих действующему законодательству.</w:t>
      </w:r>
    </w:p>
    <w:p w:rsidR="0048351C" w:rsidRDefault="0048351C" w:rsidP="00EA0189">
      <w:pPr>
        <w:jc w:val="both"/>
        <w:rPr>
          <w:sz w:val="28"/>
          <w:szCs w:val="28"/>
        </w:rPr>
      </w:pPr>
      <w:r>
        <w:rPr>
          <w:sz w:val="28"/>
          <w:szCs w:val="28"/>
        </w:rPr>
        <w:t>2.   Предложения о дополнениях и (или) изменениях по обнародованию изменений в «Правила землепользования и застройки Ильинского сельского поселения» (далее - предложения), выдвинутые населением на публичных слушаниях, указываются в итоговом документе публичных слушаниях, который передается в рабочую группу по учету предложений по изменению в «Правила землепользования и застройки  Ильинского сельского поселения» (далее – рабочая группа).</w:t>
      </w:r>
    </w:p>
    <w:p w:rsidR="0048351C" w:rsidRDefault="0048351C" w:rsidP="00EA018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  Предложения населения по обнародованному изменениях в «Правила землепользования и застройки  Ильинского сельского поселения» могут вноситься в </w:t>
      </w:r>
      <w:r w:rsidRPr="00207C0C">
        <w:rPr>
          <w:sz w:val="28"/>
          <w:szCs w:val="28"/>
        </w:rPr>
        <w:t xml:space="preserve">течение </w:t>
      </w:r>
      <w:r>
        <w:rPr>
          <w:sz w:val="28"/>
          <w:szCs w:val="28"/>
        </w:rPr>
        <w:t xml:space="preserve">60 дней со дня его опубликования в рабочую группу и рассматриваются ею в соответствии с настоящим Порядком. </w:t>
      </w:r>
    </w:p>
    <w:p w:rsidR="0048351C" w:rsidRDefault="0048351C" w:rsidP="00EA0189">
      <w:pPr>
        <w:jc w:val="both"/>
        <w:rPr>
          <w:sz w:val="28"/>
          <w:szCs w:val="28"/>
        </w:rPr>
      </w:pPr>
      <w:r>
        <w:rPr>
          <w:sz w:val="28"/>
          <w:szCs w:val="28"/>
        </w:rPr>
        <w:t>4.    Внесенные предложения регистрируются рабочей группой.</w:t>
      </w:r>
    </w:p>
    <w:p w:rsidR="0048351C" w:rsidRDefault="0048351C" w:rsidP="00EA0189">
      <w:pPr>
        <w:jc w:val="both"/>
        <w:rPr>
          <w:sz w:val="28"/>
          <w:szCs w:val="28"/>
        </w:rPr>
      </w:pPr>
      <w:r>
        <w:rPr>
          <w:sz w:val="28"/>
          <w:szCs w:val="28"/>
        </w:rPr>
        <w:t>5.  Предложения должны соответствовать Конституции РФ, требованиям Федерального закона от 06.10.2003 года № 131 ФЗ «об общих принципах организации местного самоуправления в Российской Федерации», Градостроительному кодексу Российской Федерации, законодательству Краснодарского края.</w:t>
      </w:r>
    </w:p>
    <w:p w:rsidR="0048351C" w:rsidRDefault="0048351C" w:rsidP="00EA0189">
      <w:pPr>
        <w:jc w:val="both"/>
        <w:rPr>
          <w:sz w:val="28"/>
          <w:szCs w:val="28"/>
        </w:rPr>
      </w:pPr>
      <w:r>
        <w:rPr>
          <w:sz w:val="28"/>
          <w:szCs w:val="28"/>
        </w:rPr>
        <w:t>6.    Предложения должны соответствовать следующим требованиям:</w:t>
      </w:r>
    </w:p>
    <w:p w:rsidR="0048351C" w:rsidRDefault="0048351C" w:rsidP="00EA018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а) должны обеспечивать однозначное толкование положений изменения в «Правила землепользования и застройки  Ильинского сельского поселения»;</w:t>
      </w:r>
    </w:p>
    <w:p w:rsidR="0048351C" w:rsidRDefault="0048351C" w:rsidP="00EA018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б) не допускать противоречие, либо несогласованность с иными положениями изменений в «Правила землепользования и застройки Ильинского сельского поселения».</w:t>
      </w:r>
    </w:p>
    <w:p w:rsidR="0048351C" w:rsidRDefault="0048351C" w:rsidP="00EA0189">
      <w:pPr>
        <w:jc w:val="both"/>
        <w:rPr>
          <w:sz w:val="28"/>
          <w:szCs w:val="28"/>
        </w:rPr>
      </w:pPr>
      <w:r>
        <w:rPr>
          <w:sz w:val="28"/>
          <w:szCs w:val="28"/>
        </w:rPr>
        <w:t>7. Предложения, внесенные с нарушением требований и сроков, предусмотренных настоящим порядком, по решению рабочей группы могут быть остановлены без рассмотрения.</w:t>
      </w:r>
    </w:p>
    <w:p w:rsidR="0048351C" w:rsidRDefault="0048351C" w:rsidP="00EA0189">
      <w:pPr>
        <w:jc w:val="both"/>
        <w:rPr>
          <w:sz w:val="28"/>
          <w:szCs w:val="28"/>
        </w:rPr>
      </w:pPr>
      <w:r>
        <w:rPr>
          <w:sz w:val="28"/>
          <w:szCs w:val="28"/>
        </w:rPr>
        <w:t>8.  По итогам изучения, анализа и обобщения внесенных предложений рабочая группа составляет заключение.</w:t>
      </w:r>
    </w:p>
    <w:p w:rsidR="0048351C" w:rsidRDefault="0048351C" w:rsidP="00EA0189">
      <w:pPr>
        <w:jc w:val="both"/>
        <w:rPr>
          <w:sz w:val="28"/>
          <w:szCs w:val="28"/>
        </w:rPr>
      </w:pPr>
      <w:r>
        <w:rPr>
          <w:sz w:val="28"/>
          <w:szCs w:val="28"/>
        </w:rPr>
        <w:t>9.  Заключение рабочей группы на внесенные предложения должно содержать следующее положения:</w:t>
      </w:r>
    </w:p>
    <w:p w:rsidR="0048351C" w:rsidRDefault="0048351C" w:rsidP="00EA018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а) общее количество поступивших предложений;</w:t>
      </w:r>
    </w:p>
    <w:p w:rsidR="0048351C" w:rsidRDefault="0048351C" w:rsidP="00EA018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б) количество поступивших предложений, оставленных в соответствии с настоящим Порядком без рассмотрения;</w:t>
      </w:r>
    </w:p>
    <w:p w:rsidR="0048351C" w:rsidRDefault="0048351C" w:rsidP="00EA018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в) отклоненные предложения ввиду несоответствия требованиям, предъявляемым настоящим Порядком;</w:t>
      </w:r>
    </w:p>
    <w:p w:rsidR="0048351C" w:rsidRDefault="0048351C" w:rsidP="00EA018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г) предложения, рекомендуемые рабочей группой к отклонению;</w:t>
      </w:r>
    </w:p>
    <w:p w:rsidR="0048351C" w:rsidRDefault="0048351C" w:rsidP="00EA018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д) предложения, рекомендуемые рабочей группой для внесения в текст  изменений в «Правила землепользования и застройки Ильинского сельского поселения».</w:t>
      </w:r>
    </w:p>
    <w:p w:rsidR="0048351C" w:rsidRDefault="0048351C" w:rsidP="00EA0189">
      <w:pPr>
        <w:jc w:val="both"/>
        <w:rPr>
          <w:sz w:val="28"/>
          <w:szCs w:val="28"/>
        </w:rPr>
      </w:pPr>
      <w:r>
        <w:rPr>
          <w:sz w:val="28"/>
          <w:szCs w:val="28"/>
        </w:rPr>
        <w:t>10.  Рабочая группа предоставляет главе Ильинского сельского поселения заключение и материалы деятельности рабочей группы с положением всех поступивших предложений.</w:t>
      </w:r>
    </w:p>
    <w:p w:rsidR="0048351C" w:rsidRDefault="0048351C" w:rsidP="00EA0189">
      <w:pPr>
        <w:jc w:val="both"/>
        <w:rPr>
          <w:sz w:val="28"/>
          <w:szCs w:val="28"/>
        </w:rPr>
      </w:pPr>
      <w:r>
        <w:rPr>
          <w:sz w:val="28"/>
          <w:szCs w:val="28"/>
        </w:rPr>
        <w:t>11.  Перед решением вопроса о принятии включения в текст изменения в «Правила землепользования и застройки Ильинского сельского поселения» или отклонения в соответствии с регламентом заслушивается доклад уполномоченного члена группы о деятельности рабочей группы.</w:t>
      </w:r>
    </w:p>
    <w:p w:rsidR="0048351C" w:rsidRDefault="0048351C" w:rsidP="00EA0189">
      <w:pPr>
        <w:jc w:val="both"/>
        <w:rPr>
          <w:sz w:val="28"/>
          <w:szCs w:val="28"/>
        </w:rPr>
      </w:pPr>
      <w:r>
        <w:rPr>
          <w:sz w:val="28"/>
          <w:szCs w:val="28"/>
        </w:rPr>
        <w:t>12. Итоги рассмотрения поступивших предложений с обязательным содержанием принятых (включенных в правила землепользования и застройки Ильинского сельского поселения) предложений подлежат официальному опубликованию (обнародованию).</w:t>
      </w:r>
    </w:p>
    <w:p w:rsidR="0048351C" w:rsidRDefault="0048351C" w:rsidP="00EA0189">
      <w:pPr>
        <w:jc w:val="both"/>
        <w:rPr>
          <w:sz w:val="28"/>
          <w:szCs w:val="28"/>
        </w:rPr>
      </w:pPr>
    </w:p>
    <w:p w:rsidR="0048351C" w:rsidRDefault="0048351C" w:rsidP="00EA0189">
      <w:pPr>
        <w:jc w:val="both"/>
        <w:rPr>
          <w:sz w:val="28"/>
          <w:szCs w:val="28"/>
        </w:rPr>
      </w:pPr>
    </w:p>
    <w:p w:rsidR="0048351C" w:rsidRDefault="0048351C" w:rsidP="00C2680A">
      <w:pPr>
        <w:rPr>
          <w:sz w:val="28"/>
          <w:szCs w:val="28"/>
        </w:rPr>
      </w:pPr>
    </w:p>
    <w:p w:rsidR="0048351C" w:rsidRDefault="0048351C" w:rsidP="00C2680A">
      <w:pPr>
        <w:pStyle w:val="NoSpacing"/>
        <w:jc w:val="both"/>
      </w:pPr>
      <w:r>
        <w:t>Глава</w:t>
      </w:r>
    </w:p>
    <w:p w:rsidR="0048351C" w:rsidRDefault="0048351C" w:rsidP="00C2680A">
      <w:pPr>
        <w:pStyle w:val="NoSpacing"/>
        <w:jc w:val="both"/>
      </w:pPr>
      <w:r>
        <w:t>Ильинского сельского поселения</w:t>
      </w:r>
    </w:p>
    <w:p w:rsidR="0048351C" w:rsidRPr="00585340" w:rsidRDefault="0048351C" w:rsidP="00C2680A">
      <w:pPr>
        <w:pStyle w:val="NoSpacing"/>
        <w:jc w:val="both"/>
      </w:pPr>
      <w:r>
        <w:t>Новопокровского района                                                                   Ю.М.Ревякин</w:t>
      </w:r>
    </w:p>
    <w:p w:rsidR="0048351C" w:rsidRDefault="0048351C" w:rsidP="00C2680A">
      <w:pPr>
        <w:jc w:val="both"/>
        <w:rPr>
          <w:sz w:val="28"/>
          <w:szCs w:val="28"/>
        </w:rPr>
      </w:pPr>
    </w:p>
    <w:p w:rsidR="0048351C" w:rsidRDefault="0048351C" w:rsidP="00C2680A">
      <w:pPr>
        <w:rPr>
          <w:sz w:val="28"/>
          <w:szCs w:val="28"/>
        </w:rPr>
      </w:pPr>
    </w:p>
    <w:p w:rsidR="0048351C" w:rsidRDefault="0048351C" w:rsidP="00C2680A">
      <w:pPr>
        <w:rPr>
          <w:sz w:val="28"/>
          <w:szCs w:val="28"/>
        </w:rPr>
      </w:pPr>
    </w:p>
    <w:p w:rsidR="0048351C" w:rsidRDefault="0048351C" w:rsidP="00C2680A">
      <w:pPr>
        <w:rPr>
          <w:sz w:val="28"/>
          <w:szCs w:val="28"/>
        </w:rPr>
      </w:pPr>
    </w:p>
    <w:p w:rsidR="0048351C" w:rsidRDefault="0048351C" w:rsidP="00C2680A">
      <w:pPr>
        <w:rPr>
          <w:sz w:val="28"/>
          <w:szCs w:val="28"/>
        </w:rPr>
      </w:pPr>
    </w:p>
    <w:p w:rsidR="0048351C" w:rsidRDefault="0048351C" w:rsidP="00C2680A">
      <w:pPr>
        <w:rPr>
          <w:sz w:val="28"/>
          <w:szCs w:val="28"/>
        </w:rPr>
      </w:pPr>
    </w:p>
    <w:p w:rsidR="0048351C" w:rsidRDefault="0048351C" w:rsidP="00C2680A">
      <w:pPr>
        <w:rPr>
          <w:sz w:val="28"/>
          <w:szCs w:val="28"/>
        </w:rPr>
      </w:pPr>
    </w:p>
    <w:p w:rsidR="0048351C" w:rsidRDefault="0048351C" w:rsidP="00C2680A">
      <w:pPr>
        <w:rPr>
          <w:sz w:val="28"/>
          <w:szCs w:val="28"/>
        </w:rPr>
      </w:pPr>
    </w:p>
    <w:p w:rsidR="0048351C" w:rsidRDefault="0048351C" w:rsidP="00C2680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</w:t>
      </w:r>
    </w:p>
    <w:p w:rsidR="0048351C" w:rsidRDefault="0048351C" w:rsidP="00C2680A">
      <w:pPr>
        <w:rPr>
          <w:sz w:val="28"/>
          <w:szCs w:val="28"/>
        </w:rPr>
      </w:pPr>
    </w:p>
    <w:p w:rsidR="0048351C" w:rsidRDefault="0048351C" w:rsidP="007E6687">
      <w:pPr>
        <w:ind w:left="4956" w:firstLine="708"/>
        <w:rPr>
          <w:sz w:val="28"/>
          <w:szCs w:val="28"/>
        </w:rPr>
      </w:pPr>
      <w:r>
        <w:rPr>
          <w:sz w:val="28"/>
          <w:szCs w:val="28"/>
        </w:rPr>
        <w:t xml:space="preserve"> ПРИЛОЖЕНИЕ № 2</w:t>
      </w:r>
    </w:p>
    <w:p w:rsidR="0048351C" w:rsidRDefault="0048351C" w:rsidP="007E6687">
      <w:pPr>
        <w:ind w:left="4956" w:firstLine="708"/>
        <w:rPr>
          <w:sz w:val="28"/>
          <w:szCs w:val="28"/>
        </w:rPr>
      </w:pPr>
      <w:r>
        <w:rPr>
          <w:sz w:val="28"/>
          <w:szCs w:val="28"/>
        </w:rPr>
        <w:t xml:space="preserve"> Утвержден:</w:t>
      </w:r>
    </w:p>
    <w:p w:rsidR="0048351C" w:rsidRDefault="0048351C" w:rsidP="00C2680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постановлением администрации</w:t>
      </w:r>
    </w:p>
    <w:p w:rsidR="0048351C" w:rsidRDefault="0048351C" w:rsidP="00C2680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Ильинского сельского поселения</w:t>
      </w:r>
    </w:p>
    <w:p w:rsidR="0048351C" w:rsidRDefault="0048351C" w:rsidP="00C2680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Новопокровского района</w:t>
      </w:r>
    </w:p>
    <w:p w:rsidR="0048351C" w:rsidRDefault="0048351C" w:rsidP="00C2680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от 02.02.2015г. № 1</w:t>
      </w:r>
      <w:bookmarkStart w:id="0" w:name="_GoBack"/>
      <w:bookmarkEnd w:id="0"/>
    </w:p>
    <w:p w:rsidR="0048351C" w:rsidRDefault="0048351C" w:rsidP="00C2680A">
      <w:pPr>
        <w:rPr>
          <w:sz w:val="28"/>
          <w:szCs w:val="28"/>
        </w:rPr>
      </w:pPr>
    </w:p>
    <w:p w:rsidR="0048351C" w:rsidRDefault="0048351C" w:rsidP="00C2680A">
      <w:pPr>
        <w:rPr>
          <w:sz w:val="28"/>
          <w:szCs w:val="28"/>
        </w:rPr>
      </w:pPr>
    </w:p>
    <w:p w:rsidR="0048351C" w:rsidRDefault="0048351C" w:rsidP="00C2680A">
      <w:pPr>
        <w:rPr>
          <w:sz w:val="28"/>
          <w:szCs w:val="28"/>
        </w:rPr>
      </w:pPr>
    </w:p>
    <w:p w:rsidR="0048351C" w:rsidRDefault="0048351C" w:rsidP="00C2680A">
      <w:pPr>
        <w:rPr>
          <w:sz w:val="28"/>
          <w:szCs w:val="28"/>
        </w:rPr>
      </w:pPr>
    </w:p>
    <w:p w:rsidR="0048351C" w:rsidRDefault="0048351C" w:rsidP="00C2680A">
      <w:pPr>
        <w:jc w:val="center"/>
        <w:rPr>
          <w:sz w:val="28"/>
          <w:szCs w:val="28"/>
        </w:rPr>
      </w:pPr>
      <w:r>
        <w:rPr>
          <w:sz w:val="28"/>
          <w:szCs w:val="28"/>
        </w:rPr>
        <w:t>СОСТАВ</w:t>
      </w:r>
    </w:p>
    <w:p w:rsidR="0048351C" w:rsidRDefault="0048351C" w:rsidP="00C2680A">
      <w:pPr>
        <w:jc w:val="center"/>
        <w:rPr>
          <w:sz w:val="28"/>
          <w:szCs w:val="28"/>
        </w:rPr>
      </w:pPr>
      <w:r>
        <w:rPr>
          <w:sz w:val="28"/>
          <w:szCs w:val="28"/>
        </w:rPr>
        <w:t>Рабочей группы по учету предложений по изменению в «Правила землепользования и застройки  Ильинского сельского поселения»</w:t>
      </w:r>
    </w:p>
    <w:p w:rsidR="0048351C" w:rsidRDefault="0048351C" w:rsidP="00C2680A">
      <w:pPr>
        <w:jc w:val="center"/>
        <w:rPr>
          <w:sz w:val="28"/>
          <w:szCs w:val="28"/>
        </w:rPr>
      </w:pPr>
    </w:p>
    <w:p w:rsidR="0048351C" w:rsidRDefault="0048351C" w:rsidP="00C2680A">
      <w:pPr>
        <w:rPr>
          <w:sz w:val="28"/>
          <w:szCs w:val="28"/>
        </w:rPr>
      </w:pPr>
      <w:r>
        <w:rPr>
          <w:sz w:val="28"/>
          <w:szCs w:val="28"/>
        </w:rPr>
        <w:t xml:space="preserve">1. Кулинич Наталья Николаевна -    начальник отдела  по общим вопросам и </w:t>
      </w:r>
    </w:p>
    <w:p w:rsidR="0048351C" w:rsidRDefault="0048351C" w:rsidP="00C2680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работе с депутатами, руководитель </w:t>
      </w:r>
    </w:p>
    <w:p w:rsidR="0048351C" w:rsidRDefault="0048351C" w:rsidP="00C2680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аппарата             </w:t>
      </w:r>
    </w:p>
    <w:p w:rsidR="0048351C" w:rsidRDefault="0048351C" w:rsidP="00C2680A">
      <w:pPr>
        <w:rPr>
          <w:sz w:val="28"/>
          <w:szCs w:val="28"/>
        </w:rPr>
      </w:pPr>
    </w:p>
    <w:p w:rsidR="0048351C" w:rsidRDefault="0048351C" w:rsidP="00C2680A">
      <w:pPr>
        <w:rPr>
          <w:sz w:val="28"/>
          <w:szCs w:val="28"/>
        </w:rPr>
      </w:pPr>
    </w:p>
    <w:p w:rsidR="0048351C" w:rsidRDefault="0048351C" w:rsidP="00C2680A">
      <w:pPr>
        <w:rPr>
          <w:sz w:val="28"/>
          <w:szCs w:val="28"/>
        </w:rPr>
      </w:pPr>
      <w:r>
        <w:rPr>
          <w:sz w:val="28"/>
          <w:szCs w:val="28"/>
        </w:rPr>
        <w:t>2. Стрельникова Наталья Витальевна - специалист  2 категории по  работе с</w:t>
      </w:r>
    </w:p>
    <w:p w:rsidR="0048351C" w:rsidRDefault="0048351C" w:rsidP="00C2680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населением и КФХ</w:t>
      </w:r>
    </w:p>
    <w:p w:rsidR="0048351C" w:rsidRDefault="0048351C" w:rsidP="00C2680A">
      <w:pPr>
        <w:rPr>
          <w:sz w:val="28"/>
          <w:szCs w:val="28"/>
        </w:rPr>
      </w:pPr>
    </w:p>
    <w:p w:rsidR="0048351C" w:rsidRDefault="0048351C" w:rsidP="00C2680A">
      <w:pPr>
        <w:rPr>
          <w:sz w:val="28"/>
          <w:szCs w:val="28"/>
        </w:rPr>
      </w:pPr>
      <w:r>
        <w:rPr>
          <w:sz w:val="28"/>
          <w:szCs w:val="28"/>
        </w:rPr>
        <w:t>3. Розова Светлана Викторовна  -     специалист 2 категории по</w:t>
      </w:r>
    </w:p>
    <w:p w:rsidR="0048351C" w:rsidRDefault="0048351C" w:rsidP="00C2680A">
      <w:pPr>
        <w:ind w:left="4320"/>
        <w:rPr>
          <w:sz w:val="28"/>
          <w:szCs w:val="28"/>
        </w:rPr>
      </w:pPr>
      <w:r>
        <w:rPr>
          <w:sz w:val="28"/>
          <w:szCs w:val="28"/>
        </w:rPr>
        <w:t xml:space="preserve">работе с населением по вопросам </w:t>
      </w:r>
    </w:p>
    <w:p w:rsidR="0048351C" w:rsidRDefault="0048351C" w:rsidP="00C2680A">
      <w:pPr>
        <w:ind w:left="4320"/>
        <w:rPr>
          <w:sz w:val="28"/>
          <w:szCs w:val="28"/>
        </w:rPr>
      </w:pPr>
      <w:r>
        <w:rPr>
          <w:sz w:val="28"/>
          <w:szCs w:val="28"/>
        </w:rPr>
        <w:t xml:space="preserve">землепользования, ЛПХ, ЖКХ и </w:t>
      </w:r>
    </w:p>
    <w:p w:rsidR="0048351C" w:rsidRDefault="0048351C" w:rsidP="00C2680A">
      <w:pPr>
        <w:ind w:left="4320"/>
        <w:rPr>
          <w:sz w:val="28"/>
          <w:szCs w:val="28"/>
        </w:rPr>
      </w:pPr>
      <w:r>
        <w:rPr>
          <w:sz w:val="28"/>
          <w:szCs w:val="28"/>
        </w:rPr>
        <w:t xml:space="preserve">регулирования  градостроительной и </w:t>
      </w:r>
    </w:p>
    <w:p w:rsidR="0048351C" w:rsidRDefault="0048351C" w:rsidP="00C2680A">
      <w:pPr>
        <w:ind w:left="4320"/>
        <w:rPr>
          <w:sz w:val="28"/>
          <w:szCs w:val="28"/>
        </w:rPr>
      </w:pPr>
      <w:r>
        <w:rPr>
          <w:sz w:val="28"/>
          <w:szCs w:val="28"/>
        </w:rPr>
        <w:t>архитектурной деятельности</w:t>
      </w:r>
    </w:p>
    <w:p w:rsidR="0048351C" w:rsidRDefault="0048351C" w:rsidP="00C2680A">
      <w:pPr>
        <w:ind w:left="4320"/>
        <w:rPr>
          <w:sz w:val="28"/>
          <w:szCs w:val="28"/>
        </w:rPr>
      </w:pPr>
      <w:r>
        <w:rPr>
          <w:sz w:val="28"/>
          <w:szCs w:val="28"/>
        </w:rPr>
        <w:t xml:space="preserve">Ильинского сельского поселения                                           </w:t>
      </w:r>
    </w:p>
    <w:p w:rsidR="0048351C" w:rsidRDefault="0048351C" w:rsidP="00C2680A">
      <w:pPr>
        <w:ind w:left="4320"/>
        <w:rPr>
          <w:sz w:val="28"/>
          <w:szCs w:val="28"/>
        </w:rPr>
      </w:pPr>
    </w:p>
    <w:p w:rsidR="0048351C" w:rsidRDefault="0048351C" w:rsidP="00C2680A">
      <w:pPr>
        <w:rPr>
          <w:sz w:val="28"/>
          <w:szCs w:val="28"/>
        </w:rPr>
      </w:pPr>
      <w:r>
        <w:rPr>
          <w:sz w:val="28"/>
          <w:szCs w:val="28"/>
        </w:rPr>
        <w:t>4. Кондратенко Наталья Николаевна  - депутат Совета  Ильинского</w:t>
      </w:r>
    </w:p>
    <w:p w:rsidR="0048351C" w:rsidRDefault="0048351C" w:rsidP="00C2680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сельского поселения          </w:t>
      </w:r>
    </w:p>
    <w:p w:rsidR="0048351C" w:rsidRDefault="0048351C" w:rsidP="00C2680A">
      <w:pPr>
        <w:rPr>
          <w:sz w:val="28"/>
          <w:szCs w:val="28"/>
        </w:rPr>
      </w:pPr>
    </w:p>
    <w:p w:rsidR="0048351C" w:rsidRDefault="0048351C" w:rsidP="00C2680A">
      <w:pPr>
        <w:rPr>
          <w:sz w:val="28"/>
          <w:szCs w:val="28"/>
        </w:rPr>
      </w:pPr>
    </w:p>
    <w:p w:rsidR="0048351C" w:rsidRDefault="0048351C" w:rsidP="00C2680A">
      <w:pPr>
        <w:rPr>
          <w:sz w:val="28"/>
          <w:szCs w:val="28"/>
        </w:rPr>
      </w:pPr>
    </w:p>
    <w:p w:rsidR="0048351C" w:rsidRDefault="0048351C" w:rsidP="00C2680A">
      <w:pPr>
        <w:pStyle w:val="NoSpacing"/>
        <w:jc w:val="both"/>
      </w:pPr>
      <w:r>
        <w:t>Глава</w:t>
      </w:r>
    </w:p>
    <w:p w:rsidR="0048351C" w:rsidRDefault="0048351C" w:rsidP="00C2680A">
      <w:pPr>
        <w:pStyle w:val="NoSpacing"/>
        <w:jc w:val="both"/>
      </w:pPr>
      <w:r>
        <w:t>Ильинского сельского поселения</w:t>
      </w:r>
    </w:p>
    <w:p w:rsidR="0048351C" w:rsidRPr="00585340" w:rsidRDefault="0048351C" w:rsidP="00C2680A">
      <w:pPr>
        <w:pStyle w:val="NoSpacing"/>
        <w:jc w:val="both"/>
      </w:pPr>
      <w:r>
        <w:t>Новопокровского района                                                                  Ю.М.Ревякин</w:t>
      </w:r>
    </w:p>
    <w:p w:rsidR="0048351C" w:rsidRDefault="0048351C" w:rsidP="00C2680A">
      <w:pPr>
        <w:jc w:val="both"/>
        <w:rPr>
          <w:sz w:val="28"/>
          <w:szCs w:val="28"/>
        </w:rPr>
      </w:pPr>
    </w:p>
    <w:p w:rsidR="0048351C" w:rsidRDefault="0048351C" w:rsidP="00C2680A">
      <w:pPr>
        <w:jc w:val="both"/>
        <w:rPr>
          <w:sz w:val="28"/>
          <w:szCs w:val="28"/>
        </w:rPr>
      </w:pPr>
    </w:p>
    <w:p w:rsidR="0048351C" w:rsidRDefault="0048351C" w:rsidP="00C2680A">
      <w:pPr>
        <w:rPr>
          <w:sz w:val="28"/>
          <w:szCs w:val="28"/>
        </w:rPr>
      </w:pPr>
    </w:p>
    <w:p w:rsidR="0048351C" w:rsidRDefault="0048351C" w:rsidP="00C2680A"/>
    <w:p w:rsidR="0048351C" w:rsidRDefault="0048351C"/>
    <w:sectPr w:rsidR="0048351C" w:rsidSect="007E6687">
      <w:headerReference w:type="even" r:id="rId7"/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351C" w:rsidRDefault="0048351C">
      <w:r>
        <w:separator/>
      </w:r>
    </w:p>
  </w:endnote>
  <w:endnote w:type="continuationSeparator" w:id="1">
    <w:p w:rsidR="0048351C" w:rsidRDefault="004835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351C" w:rsidRDefault="0048351C">
      <w:r>
        <w:separator/>
      </w:r>
    </w:p>
  </w:footnote>
  <w:footnote w:type="continuationSeparator" w:id="1">
    <w:p w:rsidR="0048351C" w:rsidRDefault="0048351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51C" w:rsidRDefault="0048351C" w:rsidP="004F36A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8351C" w:rsidRDefault="0048351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51C" w:rsidRDefault="0048351C" w:rsidP="004F36A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48351C" w:rsidRDefault="0048351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DB5556"/>
    <w:multiLevelType w:val="hybridMultilevel"/>
    <w:tmpl w:val="7D22EF88"/>
    <w:lvl w:ilvl="0" w:tplc="7FD0DB10">
      <w:start w:val="1"/>
      <w:numFmt w:val="decimal"/>
      <w:lvlText w:val="%1."/>
      <w:lvlJc w:val="left"/>
      <w:pPr>
        <w:tabs>
          <w:tab w:val="num" w:pos="949"/>
        </w:tabs>
        <w:ind w:left="949" w:hanging="589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2680A"/>
    <w:rsid w:val="00030AE3"/>
    <w:rsid w:val="0006499F"/>
    <w:rsid w:val="0009138E"/>
    <w:rsid w:val="00101A7C"/>
    <w:rsid w:val="00146F9A"/>
    <w:rsid w:val="00207C0C"/>
    <w:rsid w:val="00227CA8"/>
    <w:rsid w:val="002C095B"/>
    <w:rsid w:val="003375BF"/>
    <w:rsid w:val="003F261A"/>
    <w:rsid w:val="004551B2"/>
    <w:rsid w:val="0048351C"/>
    <w:rsid w:val="004F36AB"/>
    <w:rsid w:val="00585340"/>
    <w:rsid w:val="00596FC2"/>
    <w:rsid w:val="007E6687"/>
    <w:rsid w:val="007E7CBA"/>
    <w:rsid w:val="007F2DF0"/>
    <w:rsid w:val="008E157B"/>
    <w:rsid w:val="00AD1B6D"/>
    <w:rsid w:val="00B23316"/>
    <w:rsid w:val="00C2680A"/>
    <w:rsid w:val="00C37CE3"/>
    <w:rsid w:val="00C65263"/>
    <w:rsid w:val="00C70458"/>
    <w:rsid w:val="00CC0DF1"/>
    <w:rsid w:val="00DF705C"/>
    <w:rsid w:val="00E14873"/>
    <w:rsid w:val="00E920CB"/>
    <w:rsid w:val="00EA0189"/>
    <w:rsid w:val="00F113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680A"/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C2680A"/>
    <w:rPr>
      <w:rFonts w:ascii="Times New Roman" w:hAnsi="Times New Roman"/>
      <w:sz w:val="28"/>
      <w:szCs w:val="28"/>
      <w:lang w:eastAsia="en-US"/>
    </w:rPr>
  </w:style>
  <w:style w:type="paragraph" w:styleId="Header">
    <w:name w:val="header"/>
    <w:basedOn w:val="Normal"/>
    <w:link w:val="HeaderChar"/>
    <w:uiPriority w:val="99"/>
    <w:rsid w:val="007E6687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3375BF"/>
    <w:rPr>
      <w:rFonts w:ascii="Times New Roman" w:hAnsi="Times New Roman" w:cs="Times New Roman"/>
      <w:sz w:val="24"/>
      <w:szCs w:val="24"/>
      <w:lang w:eastAsia="ar-SA" w:bidi="ar-SA"/>
    </w:rPr>
  </w:style>
  <w:style w:type="character" w:styleId="PageNumber">
    <w:name w:val="page number"/>
    <w:basedOn w:val="DefaultParagraphFont"/>
    <w:uiPriority w:val="99"/>
    <w:rsid w:val="007E6687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69</TotalTime>
  <Pages>5</Pages>
  <Words>1246</Words>
  <Characters>7103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16</cp:revision>
  <cp:lastPrinted>2015-02-25T07:10:00Z</cp:lastPrinted>
  <dcterms:created xsi:type="dcterms:W3CDTF">2015-01-29T04:36:00Z</dcterms:created>
  <dcterms:modified xsi:type="dcterms:W3CDTF">2015-02-25T07:29:00Z</dcterms:modified>
</cp:coreProperties>
</file>